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1D" w:rsidRDefault="00FA3B1D" w:rsidP="002939F8">
      <w:pPr>
        <w:tabs>
          <w:tab w:val="left" w:pos="5940"/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ЗАТВЕРДЖЕНО</w:t>
      </w:r>
    </w:p>
    <w:p w:rsidR="00FA3B1D" w:rsidRDefault="00FA3B1D" w:rsidP="002939F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Директор ЗПШ «Еврика»</w:t>
      </w:r>
    </w:p>
    <w:p w:rsidR="00FA3B1D" w:rsidRDefault="00FA3B1D" w:rsidP="002939F8">
      <w:pPr>
        <w:tabs>
          <w:tab w:val="left" w:pos="6120"/>
          <w:tab w:val="right" w:pos="93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__________ Лариса ЗУБ </w:t>
      </w:r>
    </w:p>
    <w:p w:rsidR="00FA3B1D" w:rsidRDefault="00FA3B1D" w:rsidP="002939F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Наказ 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05-а/г</w:t>
      </w:r>
      <w:r>
        <w:rPr>
          <w:rFonts w:ascii="Times New Roman" w:hAnsi="Times New Roman"/>
          <w:sz w:val="24"/>
          <w:szCs w:val="24"/>
          <w:lang w:val="uk-UA"/>
        </w:rPr>
        <w:t xml:space="preserve"> від 02.04.2024 </w:t>
      </w:r>
    </w:p>
    <w:p w:rsidR="00FA3B1D" w:rsidRPr="00385AC1" w:rsidRDefault="00FA3B1D" w:rsidP="00AD3D43">
      <w:pPr>
        <w:spacing w:after="0" w:line="240" w:lineRule="auto"/>
        <w:ind w:left="4111" w:firstLine="1559"/>
        <w:rPr>
          <w:rFonts w:ascii="Times New Roman" w:hAnsi="Times New Roman"/>
          <w:sz w:val="24"/>
          <w:szCs w:val="24"/>
          <w:lang w:val="uk-UA"/>
        </w:rPr>
      </w:pPr>
    </w:p>
    <w:p w:rsidR="00FA3B1D" w:rsidRDefault="00FA3B1D" w:rsidP="00A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3B1D" w:rsidRPr="00385AC1" w:rsidRDefault="00FA3B1D" w:rsidP="00A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5AC1">
        <w:rPr>
          <w:rFonts w:ascii="Times New Roman" w:hAnsi="Times New Roman"/>
          <w:b/>
          <w:sz w:val="24"/>
          <w:szCs w:val="24"/>
          <w:lang w:val="uk-UA"/>
        </w:rPr>
        <w:t xml:space="preserve">ПЛАН </w:t>
      </w:r>
    </w:p>
    <w:p w:rsidR="00FA3B1D" w:rsidRDefault="00FA3B1D" w:rsidP="00A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5AC1">
        <w:rPr>
          <w:rFonts w:ascii="Times New Roman" w:hAnsi="Times New Roman"/>
          <w:b/>
          <w:sz w:val="24"/>
          <w:szCs w:val="24"/>
          <w:lang w:val="uk-UA"/>
        </w:rPr>
        <w:t xml:space="preserve">проведення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Дня </w:t>
      </w:r>
      <w:r w:rsidRPr="00385AC1">
        <w:rPr>
          <w:rFonts w:ascii="Times New Roman" w:hAnsi="Times New Roman"/>
          <w:b/>
          <w:sz w:val="24"/>
          <w:szCs w:val="24"/>
          <w:lang w:val="uk-UA"/>
        </w:rPr>
        <w:t xml:space="preserve">ЦЗ в </w:t>
      </w:r>
      <w:r>
        <w:rPr>
          <w:rFonts w:ascii="Times New Roman" w:hAnsi="Times New Roman"/>
          <w:b/>
          <w:sz w:val="24"/>
          <w:szCs w:val="24"/>
          <w:lang w:val="uk-UA"/>
        </w:rPr>
        <w:t>ЗПШ  «Еврика»</w:t>
      </w:r>
      <w:r w:rsidRPr="00385AC1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FA3B1D" w:rsidRPr="00385AC1" w:rsidRDefault="00FA3B1D" w:rsidP="00A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Тема: </w:t>
      </w:r>
      <w:r w:rsidRPr="007E60E0">
        <w:rPr>
          <w:rFonts w:ascii="Times New Roman" w:hAnsi="Times New Roman"/>
          <w:sz w:val="24"/>
          <w:szCs w:val="24"/>
          <w:lang w:val="uk-UA"/>
        </w:rPr>
        <w:t>аварія на З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7E60E0">
        <w:rPr>
          <w:rFonts w:ascii="Times New Roman" w:hAnsi="Times New Roman"/>
          <w:sz w:val="24"/>
          <w:szCs w:val="24"/>
          <w:lang w:val="uk-UA"/>
        </w:rPr>
        <w:t>порізькому заводі високовольтної апаратури з виливом аварійно небезпечної хімічної речовини «хлор».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Мета тренування: - загальна – забезпечення захисту учасників </w:t>
      </w:r>
      <w:r>
        <w:rPr>
          <w:rFonts w:ascii="Times New Roman" w:hAnsi="Times New Roman"/>
          <w:sz w:val="24"/>
          <w:szCs w:val="24"/>
          <w:lang w:val="uk-UA"/>
        </w:rPr>
        <w:t>освітнь</w:t>
      </w:r>
      <w:r w:rsidRPr="00385AC1">
        <w:rPr>
          <w:rFonts w:ascii="Times New Roman" w:hAnsi="Times New Roman"/>
          <w:sz w:val="24"/>
          <w:szCs w:val="24"/>
          <w:lang w:val="uk-UA"/>
        </w:rPr>
        <w:t xml:space="preserve">ого процесу та підтримання безперервної роботи </w:t>
      </w:r>
      <w:r>
        <w:rPr>
          <w:rFonts w:ascii="Times New Roman" w:hAnsi="Times New Roman"/>
          <w:sz w:val="24"/>
          <w:szCs w:val="24"/>
          <w:lang w:val="uk-UA"/>
        </w:rPr>
        <w:t>закладу освіти</w:t>
      </w:r>
      <w:r w:rsidRPr="00385AC1">
        <w:rPr>
          <w:rFonts w:ascii="Times New Roman" w:hAnsi="Times New Roman"/>
          <w:sz w:val="24"/>
          <w:szCs w:val="24"/>
          <w:lang w:val="uk-UA"/>
        </w:rPr>
        <w:t xml:space="preserve"> в умовах виникнення надзвичайної ситуації.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- для керівного складу – закріплення теоретичних знань і практичних навичок, отриманих </w:t>
      </w:r>
      <w:r>
        <w:rPr>
          <w:rFonts w:ascii="Times New Roman" w:hAnsi="Times New Roman"/>
          <w:sz w:val="24"/>
          <w:szCs w:val="24"/>
          <w:lang w:val="uk-UA"/>
        </w:rPr>
        <w:t xml:space="preserve">працівниками </w:t>
      </w:r>
      <w:r w:rsidRPr="00385AC1">
        <w:rPr>
          <w:rFonts w:ascii="Times New Roman" w:hAnsi="Times New Roman"/>
          <w:sz w:val="24"/>
          <w:szCs w:val="24"/>
          <w:lang w:val="uk-UA"/>
        </w:rPr>
        <w:t xml:space="preserve">під час навчання з питань ЦЗ; </w:t>
      </w:r>
    </w:p>
    <w:p w:rsidR="00FA3B1D" w:rsidRPr="00385AC1" w:rsidRDefault="00FA3B1D" w:rsidP="00AD3D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>- для працівників формування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AC1">
        <w:rPr>
          <w:rFonts w:ascii="Times New Roman" w:hAnsi="Times New Roman"/>
          <w:sz w:val="24"/>
          <w:szCs w:val="24"/>
          <w:lang w:val="uk-UA"/>
        </w:rPr>
        <w:t xml:space="preserve"> - перевірка умінь і навичок грамотно і чітко діяти під час надзвичайних ситуацій з метою захисту свого здоров’я та життя;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- для працівників, які не входять до складу формування -  навчання працівників </w:t>
      </w:r>
      <w:r>
        <w:rPr>
          <w:rFonts w:ascii="Times New Roman" w:hAnsi="Times New Roman"/>
          <w:sz w:val="24"/>
          <w:szCs w:val="24"/>
          <w:lang w:val="uk-UA"/>
        </w:rPr>
        <w:t>ЗПШ</w:t>
      </w:r>
      <w:r w:rsidRPr="00385AC1">
        <w:rPr>
          <w:rFonts w:ascii="Times New Roman" w:hAnsi="Times New Roman"/>
          <w:sz w:val="24"/>
          <w:szCs w:val="24"/>
          <w:lang w:val="uk-UA"/>
        </w:rPr>
        <w:t xml:space="preserve"> умінню чіткої організації та проведення заходів цивільного захисту. Відпрацювання дій за сигналом «Увага всім!»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Календарні </w:t>
      </w:r>
      <w:r>
        <w:rPr>
          <w:rFonts w:ascii="Times New Roman" w:hAnsi="Times New Roman"/>
          <w:sz w:val="24"/>
          <w:szCs w:val="24"/>
          <w:lang w:val="uk-UA"/>
        </w:rPr>
        <w:t>строки і загальна тривалість - 25</w:t>
      </w:r>
      <w:r w:rsidRPr="00385AC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04</w:t>
      </w:r>
      <w:r w:rsidRPr="00385AC1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385AC1">
        <w:rPr>
          <w:rFonts w:ascii="Times New Roman" w:hAnsi="Times New Roman"/>
          <w:sz w:val="24"/>
          <w:szCs w:val="24"/>
          <w:lang w:val="uk-UA"/>
        </w:rPr>
        <w:t>р. з</w:t>
      </w:r>
      <w:r>
        <w:rPr>
          <w:rFonts w:ascii="Times New Roman" w:hAnsi="Times New Roman"/>
          <w:sz w:val="24"/>
          <w:szCs w:val="24"/>
          <w:lang w:val="uk-UA"/>
        </w:rPr>
        <w:t xml:space="preserve"> 09.00 </w:t>
      </w:r>
      <w:r w:rsidRPr="00385AC1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од</w:t>
      </w:r>
      <w:r w:rsidRPr="00385AC1">
        <w:rPr>
          <w:rFonts w:ascii="Times New Roman" w:hAnsi="Times New Roman"/>
          <w:sz w:val="24"/>
          <w:szCs w:val="24"/>
          <w:lang w:val="uk-UA"/>
        </w:rPr>
        <w:t>. до 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85AC1">
        <w:rPr>
          <w:rFonts w:ascii="Times New Roman" w:hAnsi="Times New Roman"/>
          <w:sz w:val="24"/>
          <w:szCs w:val="24"/>
          <w:lang w:val="uk-UA"/>
        </w:rPr>
        <w:t>.00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AC1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од</w:t>
      </w:r>
      <w:r w:rsidRPr="00385AC1">
        <w:rPr>
          <w:rFonts w:ascii="Times New Roman" w:hAnsi="Times New Roman"/>
          <w:sz w:val="24"/>
          <w:szCs w:val="24"/>
          <w:lang w:val="uk-UA"/>
        </w:rPr>
        <w:t>.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Склад учасників: - працівники </w:t>
      </w:r>
      <w:r>
        <w:rPr>
          <w:rFonts w:ascii="Times New Roman" w:hAnsi="Times New Roman"/>
          <w:sz w:val="24"/>
          <w:szCs w:val="24"/>
          <w:lang w:val="uk-UA"/>
        </w:rPr>
        <w:t>закладу освіти.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Загальна та часткова обстановка (задум) до початку тренування: 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Загальна обстановка: аварія на заводі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85AC1">
        <w:rPr>
          <w:rFonts w:ascii="Times New Roman" w:hAnsi="Times New Roman"/>
          <w:sz w:val="24"/>
          <w:szCs w:val="24"/>
          <w:lang w:val="uk-UA"/>
        </w:rPr>
        <w:t xml:space="preserve">Б. Часткова обстановка: </w:t>
      </w:r>
      <w:r>
        <w:rPr>
          <w:rFonts w:ascii="Times New Roman" w:hAnsi="Times New Roman"/>
          <w:sz w:val="24"/>
          <w:szCs w:val="24"/>
          <w:lang w:val="uk-UA"/>
        </w:rPr>
        <w:t>вилив хімічної речовини «хлор»</w:t>
      </w:r>
    </w:p>
    <w:p w:rsidR="00FA3B1D" w:rsidRPr="00385AC1" w:rsidRDefault="00FA3B1D" w:rsidP="00AB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3B1D" w:rsidRPr="003B5DC6" w:rsidRDefault="00FA3B1D" w:rsidP="00A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B5DC6">
        <w:rPr>
          <w:rFonts w:ascii="Times New Roman" w:hAnsi="Times New Roman"/>
          <w:b/>
          <w:sz w:val="24"/>
          <w:szCs w:val="24"/>
          <w:lang w:val="uk-UA"/>
        </w:rPr>
        <w:t>Етапи, навчальні питання та час їх проведення</w:t>
      </w:r>
    </w:p>
    <w:p w:rsidR="00FA3B1D" w:rsidRPr="003B5DC6" w:rsidRDefault="00FA3B1D" w:rsidP="00A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B5DC6">
        <w:rPr>
          <w:rFonts w:ascii="Times New Roman" w:hAnsi="Times New Roman"/>
          <w:b/>
          <w:sz w:val="24"/>
          <w:szCs w:val="24"/>
          <w:lang w:val="uk-UA"/>
        </w:rPr>
        <w:t xml:space="preserve">Хід тренування </w:t>
      </w:r>
    </w:p>
    <w:p w:rsidR="00FA3B1D" w:rsidRPr="00385AC1" w:rsidRDefault="00FA3B1D" w:rsidP="00AB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632"/>
        <w:gridCol w:w="88"/>
        <w:gridCol w:w="1792"/>
        <w:gridCol w:w="1778"/>
        <w:gridCol w:w="98"/>
        <w:gridCol w:w="2076"/>
        <w:gridCol w:w="1291"/>
      </w:tblGrid>
      <w:tr w:rsidR="00FA3B1D" w:rsidRPr="00723638" w:rsidTr="003E70F7">
        <w:tc>
          <w:tcPr>
            <w:tcW w:w="816" w:type="dxa"/>
          </w:tcPr>
          <w:p w:rsidR="00FA3B1D" w:rsidRDefault="00FA3B1D" w:rsidP="00A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</w:t>
            </w:r>
          </w:p>
          <w:p w:rsidR="00FA3B1D" w:rsidRPr="00AE4025" w:rsidRDefault="00FA3B1D" w:rsidP="00A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і питання</w:t>
            </w:r>
          </w:p>
        </w:tc>
        <w:tc>
          <w:tcPr>
            <w:tcW w:w="1792" w:type="dxa"/>
          </w:tcPr>
          <w:p w:rsidR="00FA3B1D" w:rsidRPr="00AE4025" w:rsidRDefault="00FA3B1D" w:rsidP="00A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Обстановка (зміст ввідних) та її імітація</w:t>
            </w:r>
          </w:p>
        </w:tc>
        <w:tc>
          <w:tcPr>
            <w:tcW w:w="1778" w:type="dxa"/>
          </w:tcPr>
          <w:p w:rsidR="00FA3B1D" w:rsidRPr="00AE4025" w:rsidRDefault="00FA3B1D" w:rsidP="00A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Дії керівника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об’єктового 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2174" w:type="dxa"/>
            <w:gridSpan w:val="2"/>
          </w:tcPr>
          <w:p w:rsidR="00FA3B1D" w:rsidRDefault="00FA3B1D" w:rsidP="00A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Дії заступників (помічників) </w:t>
            </w:r>
          </w:p>
          <w:p w:rsidR="00FA3B1D" w:rsidRPr="00AE4025" w:rsidRDefault="00FA3B1D" w:rsidP="00AB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керівника </w:t>
            </w:r>
          </w:p>
        </w:tc>
        <w:tc>
          <w:tcPr>
            <w:tcW w:w="1291" w:type="dxa"/>
          </w:tcPr>
          <w:p w:rsidR="00FA3B1D" w:rsidRPr="00AE4025" w:rsidRDefault="00FA3B1D" w:rsidP="0009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Очікувані дії тих,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хто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вчається</w:t>
            </w:r>
          </w:p>
        </w:tc>
      </w:tr>
      <w:tr w:rsidR="00FA3B1D" w:rsidRPr="00AE4025" w:rsidTr="003E70F7">
        <w:tc>
          <w:tcPr>
            <w:tcW w:w="9571" w:type="dxa"/>
            <w:gridSpan w:val="8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Перший етап: (назва, учбові питання та час проведення) </w:t>
            </w:r>
          </w:p>
        </w:tc>
      </w:tr>
      <w:tr w:rsidR="00FA3B1D" w:rsidRPr="00AE4025" w:rsidTr="003E70F7">
        <w:tc>
          <w:tcPr>
            <w:tcW w:w="816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</w:p>
          <w:p w:rsidR="00FA3B1D" w:rsidRPr="00AE4025" w:rsidRDefault="00FA3B1D" w:rsidP="007B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720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«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Дня ЦЗ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участю пр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цівників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ЗПШ</w:t>
            </w:r>
          </w:p>
        </w:tc>
        <w:tc>
          <w:tcPr>
            <w:tcW w:w="1792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AE4025" w:rsidTr="003E70F7">
        <w:tc>
          <w:tcPr>
            <w:tcW w:w="816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gridSpan w:val="2"/>
          </w:tcPr>
          <w:p w:rsidR="00FA3B1D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Огляд мет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дичного мат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ріалу щодо </w:t>
            </w:r>
          </w:p>
          <w:p w:rsidR="00FA3B1D" w:rsidRPr="00AE4025" w:rsidRDefault="00FA3B1D" w:rsidP="007B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Тижня безп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ЗПШ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92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AE4025" w:rsidTr="003E70F7">
        <w:tc>
          <w:tcPr>
            <w:tcW w:w="9571" w:type="dxa"/>
            <w:gridSpan w:val="8"/>
          </w:tcPr>
          <w:p w:rsidR="00FA3B1D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Другий етап: (назва, учбові питання та час проведення)</w:t>
            </w:r>
          </w:p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AE4025" w:rsidTr="006C3A7B">
        <w:tc>
          <w:tcPr>
            <w:tcW w:w="816" w:type="dxa"/>
          </w:tcPr>
          <w:p w:rsidR="00FA3B1D" w:rsidRPr="00AE4025" w:rsidRDefault="00FA3B1D" w:rsidP="0037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2" w:type="dxa"/>
          </w:tcPr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 xml:space="preserve">Оповіщення і збір. </w:t>
            </w:r>
          </w:p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  <w:gridSpan w:val="2"/>
          </w:tcPr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Доповідь кері</w:t>
            </w:r>
            <w:r w:rsidRPr="00385AC1">
              <w:rPr>
                <w:lang w:val="uk-UA"/>
              </w:rPr>
              <w:t>в</w:t>
            </w:r>
            <w:r w:rsidRPr="00385AC1">
              <w:rPr>
                <w:lang w:val="uk-UA"/>
              </w:rPr>
              <w:t xml:space="preserve">ника посту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385AC1">
              <w:rPr>
                <w:lang w:val="uk-UA"/>
              </w:rPr>
              <w:t>бслуговування систем зв’язку та оповіщення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керівнику ЦЗ про</w:t>
            </w:r>
            <w:r>
              <w:rPr>
                <w:lang w:val="uk-UA"/>
              </w:rPr>
              <w:t xml:space="preserve"> </w:t>
            </w:r>
            <w:r w:rsidRPr="00385AC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385AC1">
              <w:rPr>
                <w:lang w:val="uk-UA"/>
              </w:rPr>
              <w:t>овідо</w:t>
            </w:r>
            <w:r w:rsidRPr="00385AC1">
              <w:rPr>
                <w:lang w:val="uk-UA"/>
              </w:rPr>
              <w:t>м</w:t>
            </w:r>
            <w:r w:rsidRPr="00385AC1">
              <w:rPr>
                <w:lang w:val="uk-UA"/>
              </w:rPr>
              <w:t xml:space="preserve">лення що на </w:t>
            </w:r>
            <w:r>
              <w:rPr>
                <w:lang w:val="uk-UA"/>
              </w:rPr>
              <w:t xml:space="preserve">заводі </w:t>
            </w:r>
            <w:r w:rsidRPr="00385AC1">
              <w:rPr>
                <w:lang w:val="uk-UA"/>
              </w:rPr>
              <w:t>стал</w:t>
            </w:r>
            <w:r>
              <w:rPr>
                <w:lang w:val="uk-UA"/>
              </w:rPr>
              <w:t>а</w:t>
            </w:r>
            <w:r w:rsidRPr="00385AC1">
              <w:rPr>
                <w:lang w:val="uk-UA"/>
              </w:rPr>
              <w:t xml:space="preserve">ся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аварія</w:t>
            </w:r>
            <w:r w:rsidRPr="00385AC1">
              <w:rPr>
                <w:lang w:val="uk-UA"/>
              </w:rPr>
              <w:t xml:space="preserve">.  </w:t>
            </w:r>
          </w:p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</w:tcPr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Надає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розпорядження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керівнику посту обслуговування систем зв’язку та оповіщення: </w:t>
            </w:r>
          </w:p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sz w:val="24"/>
                <w:szCs w:val="24"/>
                <w:lang w:val="uk-UA"/>
              </w:rPr>
              <w:t>1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 Зібрати кер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вний склад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ЗПШ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оповіщення (сигнал «Увага, Всім!») </w:t>
            </w:r>
          </w:p>
          <w:p w:rsidR="00FA3B1D" w:rsidRPr="00AE4025" w:rsidRDefault="00FA3B1D" w:rsidP="007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2. Оповістити управління ТВО, керівника ЦЗ відділу осв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ти, швидку д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помогу про НС, що склалася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ЗПШ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6" w:type="dxa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Керівник посту обслуговування систем зв’язку та оповіщення: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1. Дає сигнал «Увага, Всім!» і збирає керівний склад </w:t>
            </w:r>
            <w:r>
              <w:rPr>
                <w:lang w:val="uk-UA"/>
              </w:rPr>
              <w:t>ЗПШ</w:t>
            </w:r>
            <w:r w:rsidRPr="00385AC1">
              <w:rPr>
                <w:lang w:val="uk-UA"/>
              </w:rPr>
              <w:t xml:space="preserve">.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2 Оповіщає</w:t>
            </w:r>
            <w:r>
              <w:rPr>
                <w:lang w:val="uk-UA"/>
              </w:rPr>
              <w:t xml:space="preserve"> </w:t>
            </w:r>
            <w:r w:rsidRPr="00385AC1">
              <w:rPr>
                <w:lang w:val="uk-UA"/>
              </w:rPr>
              <w:t xml:space="preserve">управління ДСНС, керівника ЦЗ ТВО, швидку допомогу про </w:t>
            </w:r>
            <w:r>
              <w:rPr>
                <w:lang w:val="uk-UA"/>
              </w:rPr>
              <w:t>Н</w:t>
            </w:r>
            <w:r w:rsidRPr="00385AC1">
              <w:rPr>
                <w:lang w:val="uk-UA"/>
              </w:rPr>
              <w:t xml:space="preserve">С, що склалася </w:t>
            </w:r>
            <w:r>
              <w:rPr>
                <w:lang w:val="uk-UA"/>
              </w:rPr>
              <w:t>в</w:t>
            </w:r>
            <w:r w:rsidRPr="00385AC1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ЗПШ</w:t>
            </w:r>
            <w:r w:rsidRPr="00385AC1">
              <w:rPr>
                <w:lang w:val="uk-UA"/>
              </w:rPr>
              <w:t xml:space="preserve">. </w:t>
            </w:r>
          </w:p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Керівний склад прибуває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ункт управління (каб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а) </w:t>
            </w: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AD3D43" w:rsidTr="006C3A7B">
        <w:tc>
          <w:tcPr>
            <w:tcW w:w="816" w:type="dxa"/>
          </w:tcPr>
          <w:p w:rsidR="00FA3B1D" w:rsidRPr="00AE4025" w:rsidRDefault="00FA3B1D" w:rsidP="0037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2" w:type="dxa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Доведення обстановки, прийняття рішення та постановка </w:t>
            </w:r>
          </w:p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завдань </w:t>
            </w:r>
          </w:p>
        </w:tc>
        <w:tc>
          <w:tcPr>
            <w:tcW w:w="1880" w:type="dxa"/>
            <w:gridSpan w:val="2"/>
          </w:tcPr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Керівний склад зібраний у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кабінеті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керівника ЦЗ </w:t>
            </w:r>
          </w:p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Доводить інф</w:t>
            </w:r>
            <w:r w:rsidRPr="00385AC1">
              <w:rPr>
                <w:lang w:val="uk-UA"/>
              </w:rPr>
              <w:t>о</w:t>
            </w:r>
            <w:r w:rsidRPr="00385AC1">
              <w:rPr>
                <w:lang w:val="uk-UA"/>
              </w:rPr>
              <w:t>рмацію про виникнення</w:t>
            </w:r>
            <w:r>
              <w:rPr>
                <w:lang w:val="uk-UA"/>
              </w:rPr>
              <w:t xml:space="preserve"> аварії на заводі</w:t>
            </w:r>
            <w:r w:rsidRPr="00385AC1">
              <w:rPr>
                <w:lang w:val="uk-UA"/>
              </w:rPr>
              <w:t>.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Приймає р</w:t>
            </w:r>
            <w:r w:rsidRPr="00385AC1">
              <w:rPr>
                <w:lang w:val="uk-UA"/>
              </w:rPr>
              <w:t>і</w:t>
            </w:r>
            <w:r w:rsidRPr="00385AC1">
              <w:rPr>
                <w:lang w:val="uk-UA"/>
              </w:rPr>
              <w:t xml:space="preserve">шення і ставить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завдання підл</w:t>
            </w:r>
            <w:r w:rsidRPr="00385AC1">
              <w:rPr>
                <w:lang w:val="uk-UA"/>
              </w:rPr>
              <w:t>е</w:t>
            </w:r>
            <w:r w:rsidRPr="00385AC1">
              <w:rPr>
                <w:lang w:val="uk-UA"/>
              </w:rPr>
              <w:t xml:space="preserve">глим: </w:t>
            </w:r>
          </w:p>
          <w:p w:rsidR="00FA3B1D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голові комісії з питань еваку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керівнику</w:t>
            </w:r>
          </w:p>
          <w:p w:rsidR="00FA3B1D" w:rsidRDefault="00FA3B1D" w:rsidP="006C3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рятуваль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ланки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, керівн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ку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жежної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FA3B1D" w:rsidRPr="00AE4025" w:rsidRDefault="00FA3B1D" w:rsidP="008D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та.</w:t>
            </w:r>
          </w:p>
        </w:tc>
        <w:tc>
          <w:tcPr>
            <w:tcW w:w="2076" w:type="dxa"/>
          </w:tcPr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Кожний із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учасників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тренування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усвідомлює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поставленні йому завдання та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від</w:t>
            </w:r>
            <w:r w:rsidRPr="00385AC1">
              <w:rPr>
                <w:lang w:val="uk-UA"/>
              </w:rPr>
              <w:t xml:space="preserve">буває на свої робочі місця </w:t>
            </w:r>
          </w:p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7B520B" w:rsidTr="006C3A7B">
        <w:tc>
          <w:tcPr>
            <w:tcW w:w="816" w:type="dxa"/>
          </w:tcPr>
          <w:p w:rsidR="00FA3B1D" w:rsidRPr="00AE4025" w:rsidRDefault="00FA3B1D" w:rsidP="006C3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5-10.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2" w:type="dxa"/>
          </w:tcPr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Підготовка приміщення </w:t>
            </w:r>
            <w:r>
              <w:rPr>
                <w:lang w:val="uk-UA"/>
              </w:rPr>
              <w:t>ЗПШ</w:t>
            </w:r>
            <w:r w:rsidRPr="00385AC1">
              <w:rPr>
                <w:lang w:val="uk-UA"/>
              </w:rPr>
              <w:t xml:space="preserve"> для своєчасної та якісної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евакуації </w:t>
            </w:r>
          </w:p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</w:tcPr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Контролює правильність виконання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наданих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завдань </w:t>
            </w:r>
          </w:p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6" w:type="dxa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Робітник з ко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плексного ремо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ту</w:t>
            </w:r>
            <w:r w:rsidRPr="00385AC1">
              <w:rPr>
                <w:lang w:val="uk-UA"/>
              </w:rPr>
              <w:t xml:space="preserve">: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- відключає еле</w:t>
            </w:r>
            <w:r w:rsidRPr="00385AC1">
              <w:rPr>
                <w:lang w:val="uk-UA"/>
              </w:rPr>
              <w:t>к</w:t>
            </w:r>
            <w:r w:rsidRPr="00385AC1">
              <w:rPr>
                <w:lang w:val="uk-UA"/>
              </w:rPr>
              <w:t xml:space="preserve">тропостачання; </w:t>
            </w:r>
          </w:p>
          <w:p w:rsidR="00FA3B1D" w:rsidRPr="00385AC1" w:rsidRDefault="00FA3B1D" w:rsidP="008D4E4D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- відкриває всі виходи з </w:t>
            </w:r>
            <w:r>
              <w:rPr>
                <w:lang w:val="uk-UA"/>
              </w:rPr>
              <w:t>закладу.</w:t>
            </w:r>
            <w:r w:rsidRPr="00385AC1">
              <w:rPr>
                <w:lang w:val="uk-UA"/>
              </w:rPr>
              <w:t xml:space="preserve">  </w:t>
            </w: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AE4025" w:rsidTr="006C3A7B">
        <w:tc>
          <w:tcPr>
            <w:tcW w:w="816" w:type="dxa"/>
          </w:tcPr>
          <w:p w:rsidR="00FA3B1D" w:rsidRPr="00AE4025" w:rsidRDefault="00FA3B1D" w:rsidP="006C3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632" w:type="dxa"/>
          </w:tcPr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 xml:space="preserve">Приведення у готовність </w:t>
            </w:r>
          </w:p>
          <w:p w:rsidR="00FA3B1D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 xml:space="preserve">ланки </w:t>
            </w:r>
            <w:r>
              <w:rPr>
                <w:lang w:val="uk-UA"/>
              </w:rPr>
              <w:t>гр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мадського порядку </w:t>
            </w:r>
            <w:r w:rsidRPr="00385AC1">
              <w:rPr>
                <w:lang w:val="uk-UA"/>
              </w:rPr>
              <w:t xml:space="preserve">та </w:t>
            </w:r>
          </w:p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>медичного пост</w:t>
            </w:r>
            <w:r>
              <w:rPr>
                <w:lang w:val="uk-UA"/>
              </w:rPr>
              <w:t>а</w:t>
            </w:r>
            <w:r w:rsidRPr="00385AC1">
              <w:rPr>
                <w:lang w:val="uk-UA"/>
              </w:rPr>
              <w:t>.</w:t>
            </w:r>
          </w:p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1880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Надає розпор</w:t>
            </w:r>
            <w:r w:rsidRPr="00385AC1">
              <w:rPr>
                <w:lang w:val="uk-UA"/>
              </w:rPr>
              <w:t>я</w:t>
            </w:r>
            <w:r w:rsidRPr="00385AC1">
              <w:rPr>
                <w:lang w:val="uk-UA"/>
              </w:rPr>
              <w:t>дження щодо уточнення о</w:t>
            </w:r>
            <w:r w:rsidRPr="00385AC1">
              <w:rPr>
                <w:lang w:val="uk-UA"/>
              </w:rPr>
              <w:t>б</w:t>
            </w:r>
            <w:r w:rsidRPr="00385AC1">
              <w:rPr>
                <w:lang w:val="uk-UA"/>
              </w:rPr>
              <w:t xml:space="preserve">становки та </w:t>
            </w:r>
            <w:r>
              <w:rPr>
                <w:lang w:val="uk-UA"/>
              </w:rPr>
              <w:t>вжит</w:t>
            </w:r>
            <w:r w:rsidRPr="00385AC1">
              <w:rPr>
                <w:lang w:val="uk-UA"/>
              </w:rPr>
              <w:t xml:space="preserve">тя </w:t>
            </w:r>
            <w:r>
              <w:rPr>
                <w:lang w:val="uk-UA"/>
              </w:rPr>
              <w:t>заходів</w:t>
            </w:r>
            <w:r w:rsidRPr="00385AC1">
              <w:rPr>
                <w:lang w:val="uk-UA"/>
              </w:rPr>
              <w:t xml:space="preserve"> з захисту</w:t>
            </w:r>
            <w:r>
              <w:rPr>
                <w:lang w:val="uk-UA"/>
              </w:rPr>
              <w:t xml:space="preserve"> дітей та</w:t>
            </w:r>
            <w:r w:rsidRPr="00385AC1">
              <w:rPr>
                <w:lang w:val="uk-UA"/>
              </w:rPr>
              <w:t xml:space="preserve"> персоналу</w:t>
            </w:r>
            <w:r>
              <w:rPr>
                <w:lang w:val="uk-UA"/>
              </w:rPr>
              <w:t>.</w:t>
            </w:r>
          </w:p>
        </w:tc>
        <w:tc>
          <w:tcPr>
            <w:tcW w:w="2076" w:type="dxa"/>
          </w:tcPr>
          <w:p w:rsidR="00FA3B1D" w:rsidRPr="00385AC1" w:rsidRDefault="00FA3B1D" w:rsidP="006C3A7B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Керівник ланки</w:t>
            </w:r>
            <w:r>
              <w:rPr>
                <w:lang w:val="uk-UA"/>
              </w:rPr>
              <w:t xml:space="preserve"> громадського порядку </w:t>
            </w:r>
            <w:r w:rsidRPr="00385AC1">
              <w:rPr>
                <w:lang w:val="uk-UA"/>
              </w:rPr>
              <w:t>уточнює обстановку та приводить в г</w:t>
            </w:r>
            <w:r w:rsidRPr="00385AC1">
              <w:rPr>
                <w:lang w:val="uk-UA"/>
              </w:rPr>
              <w:t>о</w:t>
            </w:r>
            <w:r w:rsidRPr="00385AC1">
              <w:rPr>
                <w:lang w:val="uk-UA"/>
              </w:rPr>
              <w:t>товність ланку, яка негайно пр</w:t>
            </w:r>
            <w:r w:rsidRPr="00385AC1">
              <w:rPr>
                <w:lang w:val="uk-UA"/>
              </w:rPr>
              <w:t>и</w:t>
            </w:r>
            <w:r w:rsidRPr="00385AC1">
              <w:rPr>
                <w:lang w:val="uk-UA"/>
              </w:rPr>
              <w:t xml:space="preserve">ступає до </w:t>
            </w:r>
            <w:r>
              <w:rPr>
                <w:lang w:val="uk-UA"/>
              </w:rPr>
              <w:t>роботи</w:t>
            </w: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2939F8" w:rsidTr="006C3A7B">
        <w:tc>
          <w:tcPr>
            <w:tcW w:w="816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2" w:type="dxa"/>
          </w:tcPr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>Організація та проведе</w:t>
            </w:r>
            <w:r w:rsidRPr="00385AC1">
              <w:rPr>
                <w:lang w:val="uk-UA"/>
              </w:rPr>
              <w:t>н</w:t>
            </w:r>
            <w:r w:rsidRPr="00385AC1">
              <w:rPr>
                <w:lang w:val="uk-UA"/>
              </w:rPr>
              <w:t xml:space="preserve">ня негайної евакуації </w:t>
            </w:r>
          </w:p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1880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</w:tcPr>
          <w:p w:rsidR="00FA3B1D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 xml:space="preserve">Контролює правильність виконання </w:t>
            </w:r>
          </w:p>
          <w:p w:rsidR="00FA3B1D" w:rsidRDefault="00FA3B1D" w:rsidP="00DF4020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наданих </w:t>
            </w:r>
          </w:p>
          <w:p w:rsidR="00FA3B1D" w:rsidRPr="00385AC1" w:rsidRDefault="00FA3B1D" w:rsidP="00DF4020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з</w:t>
            </w:r>
            <w:r>
              <w:rPr>
                <w:lang w:val="uk-UA"/>
              </w:rPr>
              <w:t>а</w:t>
            </w:r>
            <w:r w:rsidRPr="00385AC1">
              <w:rPr>
                <w:lang w:val="uk-UA"/>
              </w:rPr>
              <w:t xml:space="preserve">вдань. </w:t>
            </w:r>
          </w:p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2076" w:type="dxa"/>
          </w:tcPr>
          <w:p w:rsidR="00FA3B1D" w:rsidRDefault="00FA3B1D" w:rsidP="00AB4B42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85AC1">
              <w:rPr>
                <w:lang w:val="uk-UA"/>
              </w:rPr>
              <w:t>рацівники н</w:t>
            </w:r>
            <w:r w:rsidRPr="00385AC1">
              <w:rPr>
                <w:lang w:val="uk-UA"/>
              </w:rPr>
              <w:t>е</w:t>
            </w:r>
            <w:r w:rsidRPr="00385AC1">
              <w:rPr>
                <w:lang w:val="uk-UA"/>
              </w:rPr>
              <w:t xml:space="preserve">гайно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підготовлюють і проводять евак</w:t>
            </w:r>
            <w:r w:rsidRPr="00385AC1">
              <w:rPr>
                <w:lang w:val="uk-UA"/>
              </w:rPr>
              <w:t>у</w:t>
            </w:r>
            <w:r w:rsidRPr="00385AC1">
              <w:rPr>
                <w:lang w:val="uk-UA"/>
              </w:rPr>
              <w:t xml:space="preserve">ацію на </w:t>
            </w:r>
            <w:r>
              <w:rPr>
                <w:lang w:val="uk-UA"/>
              </w:rPr>
              <w:t xml:space="preserve">ЗПЕ </w:t>
            </w:r>
            <w:r w:rsidRPr="00385AC1">
              <w:rPr>
                <w:lang w:val="uk-UA"/>
              </w:rPr>
              <w:t>п</w:t>
            </w:r>
            <w:r w:rsidRPr="00385AC1">
              <w:rPr>
                <w:lang w:val="uk-UA"/>
              </w:rPr>
              <w:t>е</w:t>
            </w:r>
            <w:r w:rsidRPr="00385AC1">
              <w:rPr>
                <w:lang w:val="uk-UA"/>
              </w:rPr>
              <w:t>ревіряють спис</w:t>
            </w:r>
            <w:r w:rsidRPr="00385AC1">
              <w:rPr>
                <w:lang w:val="uk-UA"/>
              </w:rPr>
              <w:t>о</w:t>
            </w:r>
            <w:r w:rsidRPr="00385AC1">
              <w:rPr>
                <w:lang w:val="uk-UA"/>
              </w:rPr>
              <w:t>чний склад ев</w:t>
            </w:r>
            <w:r w:rsidRPr="00385AC1">
              <w:rPr>
                <w:lang w:val="uk-UA"/>
              </w:rPr>
              <w:t>а</w:t>
            </w:r>
            <w:r w:rsidRPr="00385AC1">
              <w:rPr>
                <w:lang w:val="uk-UA"/>
              </w:rPr>
              <w:t>куйованих</w:t>
            </w:r>
            <w:r>
              <w:rPr>
                <w:lang w:val="uk-UA"/>
              </w:rPr>
              <w:t>.</w:t>
            </w: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AE4025" w:rsidTr="006C3A7B">
        <w:tc>
          <w:tcPr>
            <w:tcW w:w="816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632" w:type="dxa"/>
          </w:tcPr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>Дії рятувал</w:t>
            </w:r>
            <w:r w:rsidRPr="00385AC1">
              <w:rPr>
                <w:lang w:val="uk-UA"/>
              </w:rPr>
              <w:t>ь</w:t>
            </w:r>
            <w:r w:rsidRPr="00385AC1">
              <w:rPr>
                <w:lang w:val="uk-UA"/>
              </w:rPr>
              <w:t xml:space="preserve">ної ланки при НС. </w:t>
            </w:r>
          </w:p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1880" w:type="dxa"/>
            <w:gridSpan w:val="2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</w:tcPr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>Надає розпор</w:t>
            </w:r>
            <w:r w:rsidRPr="00385AC1">
              <w:rPr>
                <w:lang w:val="uk-UA"/>
              </w:rPr>
              <w:t>я</w:t>
            </w:r>
            <w:r w:rsidRPr="00385AC1">
              <w:rPr>
                <w:lang w:val="uk-UA"/>
              </w:rPr>
              <w:t>дження кері</w:t>
            </w:r>
            <w:r w:rsidRPr="00385AC1">
              <w:rPr>
                <w:lang w:val="uk-UA"/>
              </w:rPr>
              <w:t>в</w:t>
            </w:r>
            <w:r w:rsidRPr="00385AC1">
              <w:rPr>
                <w:lang w:val="uk-UA"/>
              </w:rPr>
              <w:t>нику рятувал</w:t>
            </w:r>
            <w:r w:rsidRPr="00385AC1">
              <w:rPr>
                <w:lang w:val="uk-UA"/>
              </w:rPr>
              <w:t>ь</w:t>
            </w:r>
            <w:r w:rsidRPr="00385AC1">
              <w:rPr>
                <w:lang w:val="uk-UA"/>
              </w:rPr>
              <w:t>ної ланки щодо проведення контролю пр</w:t>
            </w:r>
            <w:r w:rsidRPr="00385AC1">
              <w:rPr>
                <w:lang w:val="uk-UA"/>
              </w:rPr>
              <w:t>о</w:t>
            </w:r>
            <w:r w:rsidRPr="00385AC1">
              <w:rPr>
                <w:lang w:val="uk-UA"/>
              </w:rPr>
              <w:t>ведених рят</w:t>
            </w:r>
            <w:r w:rsidRPr="00385AC1">
              <w:rPr>
                <w:lang w:val="uk-UA"/>
              </w:rPr>
              <w:t>у</w:t>
            </w:r>
            <w:r w:rsidRPr="00385AC1">
              <w:rPr>
                <w:lang w:val="uk-UA"/>
              </w:rPr>
              <w:t>вальних зах</w:t>
            </w:r>
            <w:r w:rsidRPr="00385AC1">
              <w:rPr>
                <w:lang w:val="uk-UA"/>
              </w:rPr>
              <w:t>о</w:t>
            </w:r>
            <w:r w:rsidRPr="00385AC1">
              <w:rPr>
                <w:lang w:val="uk-UA"/>
              </w:rPr>
              <w:t xml:space="preserve">дів. </w:t>
            </w:r>
          </w:p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2076" w:type="dxa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Керівник рятув</w:t>
            </w:r>
            <w:r w:rsidRPr="00385AC1">
              <w:rPr>
                <w:lang w:val="uk-UA"/>
              </w:rPr>
              <w:t>а</w:t>
            </w:r>
            <w:r>
              <w:rPr>
                <w:lang w:val="uk-UA"/>
              </w:rPr>
              <w:t>льної ланки</w:t>
            </w:r>
            <w:r w:rsidRPr="00385AC1">
              <w:rPr>
                <w:lang w:val="uk-UA"/>
              </w:rPr>
              <w:t xml:space="preserve">: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- здійснює кон</w:t>
            </w:r>
            <w:r w:rsidRPr="00385AC1">
              <w:rPr>
                <w:lang w:val="uk-UA"/>
              </w:rPr>
              <w:t>т</w:t>
            </w:r>
            <w:r w:rsidRPr="00385AC1">
              <w:rPr>
                <w:lang w:val="uk-UA"/>
              </w:rPr>
              <w:t>роль за своєча</w:t>
            </w:r>
            <w:r w:rsidRPr="00385AC1">
              <w:rPr>
                <w:lang w:val="uk-UA"/>
              </w:rPr>
              <w:t>с</w:t>
            </w:r>
            <w:r w:rsidRPr="00385AC1">
              <w:rPr>
                <w:lang w:val="uk-UA"/>
              </w:rPr>
              <w:t xml:space="preserve">ною евакуацією персоналу;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- перевіряє буді</w:t>
            </w:r>
            <w:r w:rsidRPr="00385AC1">
              <w:rPr>
                <w:lang w:val="uk-UA"/>
              </w:rPr>
              <w:t>в</w:t>
            </w:r>
            <w:r w:rsidRPr="00385AC1">
              <w:rPr>
                <w:lang w:val="uk-UA"/>
              </w:rPr>
              <w:t xml:space="preserve">лю </w:t>
            </w:r>
            <w:r>
              <w:rPr>
                <w:lang w:val="uk-UA"/>
              </w:rPr>
              <w:t>ЗПШ</w:t>
            </w:r>
            <w:r w:rsidRPr="00385AC1">
              <w:rPr>
                <w:lang w:val="uk-UA"/>
              </w:rPr>
              <w:t xml:space="preserve">  після проведення </w:t>
            </w:r>
          </w:p>
          <w:p w:rsidR="00FA3B1D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 xml:space="preserve">евакуації, чи не залишилось </w:t>
            </w:r>
          </w:p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людей у будівлі.</w:t>
            </w: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B1D" w:rsidRPr="00723638" w:rsidTr="006C3A7B">
        <w:tc>
          <w:tcPr>
            <w:tcW w:w="816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632" w:type="dxa"/>
          </w:tcPr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  <w:r w:rsidRPr="00385AC1">
              <w:rPr>
                <w:lang w:val="uk-UA"/>
              </w:rPr>
              <w:t xml:space="preserve">Завершення заходу </w:t>
            </w:r>
          </w:p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1880" w:type="dxa"/>
            <w:gridSpan w:val="2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Аварія </w:t>
            </w:r>
            <w:r w:rsidRPr="00385AC1">
              <w:rPr>
                <w:lang w:val="uk-UA"/>
              </w:rPr>
              <w:t>ліквід</w:t>
            </w:r>
            <w:r w:rsidRPr="00385AC1">
              <w:rPr>
                <w:lang w:val="uk-UA"/>
              </w:rPr>
              <w:t>о</w:t>
            </w:r>
            <w:r w:rsidRPr="00385AC1">
              <w:rPr>
                <w:lang w:val="uk-UA"/>
              </w:rPr>
              <w:t>ван</w:t>
            </w:r>
            <w:r>
              <w:rPr>
                <w:lang w:val="uk-UA"/>
              </w:rPr>
              <w:t>а</w:t>
            </w:r>
            <w:r w:rsidRPr="00385AC1">
              <w:rPr>
                <w:lang w:val="uk-UA"/>
              </w:rPr>
              <w:t xml:space="preserve"> </w:t>
            </w:r>
          </w:p>
          <w:p w:rsidR="00FA3B1D" w:rsidRPr="00AE4025" w:rsidRDefault="00FA3B1D" w:rsidP="00AB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Евакуація сво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часно провед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</w:p>
        </w:tc>
        <w:tc>
          <w:tcPr>
            <w:tcW w:w="1876" w:type="dxa"/>
            <w:gridSpan w:val="2"/>
          </w:tcPr>
          <w:p w:rsidR="00FA3B1D" w:rsidRPr="00385AC1" w:rsidRDefault="00FA3B1D" w:rsidP="00AB4B42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2076" w:type="dxa"/>
          </w:tcPr>
          <w:p w:rsidR="00FA3B1D" w:rsidRPr="00385AC1" w:rsidRDefault="00FA3B1D" w:rsidP="00AB4B42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Голова комісії з питань евакуації доповідає кері</w:t>
            </w:r>
            <w:r w:rsidRPr="00385AC1">
              <w:rPr>
                <w:lang w:val="uk-UA"/>
              </w:rPr>
              <w:t>в</w:t>
            </w:r>
            <w:r w:rsidRPr="00385AC1">
              <w:rPr>
                <w:lang w:val="uk-UA"/>
              </w:rPr>
              <w:t xml:space="preserve">нику ЦЗ </w:t>
            </w:r>
            <w:r>
              <w:rPr>
                <w:lang w:val="uk-UA"/>
              </w:rPr>
              <w:t>ЗПШ</w:t>
            </w:r>
            <w:r w:rsidRPr="00385AC1">
              <w:rPr>
                <w:lang w:val="uk-UA"/>
              </w:rPr>
              <w:t xml:space="preserve"> про підсумки проведення ев</w:t>
            </w:r>
            <w:r w:rsidRPr="00385AC1">
              <w:rPr>
                <w:lang w:val="uk-UA"/>
              </w:rPr>
              <w:t>а</w:t>
            </w:r>
            <w:r w:rsidRPr="00385AC1">
              <w:rPr>
                <w:lang w:val="uk-UA"/>
              </w:rPr>
              <w:t>куації.</w:t>
            </w:r>
          </w:p>
          <w:p w:rsidR="00FA3B1D" w:rsidRPr="00385AC1" w:rsidRDefault="00FA3B1D" w:rsidP="006C3A7B">
            <w:pPr>
              <w:pStyle w:val="Default"/>
              <w:rPr>
                <w:lang w:val="uk-UA"/>
              </w:rPr>
            </w:pPr>
            <w:r w:rsidRPr="00385AC1">
              <w:rPr>
                <w:lang w:val="uk-UA"/>
              </w:rPr>
              <w:t>Керівник рятув</w:t>
            </w:r>
            <w:r w:rsidRPr="00385AC1">
              <w:rPr>
                <w:lang w:val="uk-UA"/>
              </w:rPr>
              <w:t>а</w:t>
            </w:r>
            <w:r w:rsidRPr="00385AC1">
              <w:rPr>
                <w:lang w:val="uk-UA"/>
              </w:rPr>
              <w:t xml:space="preserve">льної ланки </w:t>
            </w:r>
            <w:r>
              <w:rPr>
                <w:lang w:val="uk-UA"/>
              </w:rPr>
              <w:t xml:space="preserve"> </w:t>
            </w:r>
            <w:r w:rsidRPr="00385AC1">
              <w:rPr>
                <w:lang w:val="uk-UA"/>
              </w:rPr>
              <w:t>д</w:t>
            </w:r>
            <w:r w:rsidRPr="00385AC1">
              <w:rPr>
                <w:lang w:val="uk-UA"/>
              </w:rPr>
              <w:t>о</w:t>
            </w:r>
            <w:r w:rsidRPr="00385AC1">
              <w:rPr>
                <w:lang w:val="uk-UA"/>
              </w:rPr>
              <w:t>повідає керівнику ЦЗ про підсумки проведеної рят</w:t>
            </w:r>
            <w:r w:rsidRPr="00385AC1">
              <w:rPr>
                <w:lang w:val="uk-UA"/>
              </w:rPr>
              <w:t>у</w:t>
            </w:r>
            <w:r w:rsidRPr="00385AC1">
              <w:rPr>
                <w:lang w:val="uk-UA"/>
              </w:rPr>
              <w:t xml:space="preserve">вальної роботи під час евакуації </w:t>
            </w:r>
          </w:p>
        </w:tc>
        <w:tc>
          <w:tcPr>
            <w:tcW w:w="1291" w:type="dxa"/>
          </w:tcPr>
          <w:p w:rsidR="00FA3B1D" w:rsidRPr="00AE4025" w:rsidRDefault="00FA3B1D" w:rsidP="00AB4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A3B1D" w:rsidRDefault="00FA3B1D" w:rsidP="00DF4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3B1D" w:rsidRDefault="00FA3B1D" w:rsidP="00DF4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3B1D" w:rsidRPr="00DF4020" w:rsidRDefault="00FA3B1D" w:rsidP="00DF40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Відповідальна о</w:t>
      </w:r>
      <w:r w:rsidRPr="00DF4020">
        <w:rPr>
          <w:rFonts w:ascii="Times New Roman" w:hAnsi="Times New Roman"/>
          <w:sz w:val="24"/>
          <w:szCs w:val="24"/>
          <w:lang w:val="uk-UA"/>
        </w:rPr>
        <w:t xml:space="preserve">соба з питань ЦЗ   </w:t>
      </w:r>
      <w:r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E329D8">
        <w:rPr>
          <w:rFonts w:ascii="Times New Roman" w:hAnsi="Times New Roman"/>
          <w:sz w:val="24"/>
          <w:szCs w:val="24"/>
        </w:rPr>
        <w:t>Ольга ПАРХОМЕ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E329D8">
        <w:rPr>
          <w:rFonts w:ascii="Times New Roman" w:hAnsi="Times New Roman"/>
          <w:sz w:val="24"/>
          <w:szCs w:val="24"/>
        </w:rPr>
        <w:t>КО</w:t>
      </w:r>
    </w:p>
    <w:p w:rsidR="00FA3B1D" w:rsidRPr="00385AC1" w:rsidRDefault="00FA3B1D" w:rsidP="00AB4B42">
      <w:pPr>
        <w:spacing w:after="0" w:line="240" w:lineRule="auto"/>
        <w:rPr>
          <w:lang w:val="uk-UA"/>
        </w:rPr>
      </w:pPr>
    </w:p>
    <w:sectPr w:rsidR="00FA3B1D" w:rsidRPr="00385AC1" w:rsidSect="001C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B42"/>
    <w:rsid w:val="00001A32"/>
    <w:rsid w:val="000266EB"/>
    <w:rsid w:val="000450FE"/>
    <w:rsid w:val="00067042"/>
    <w:rsid w:val="000844BB"/>
    <w:rsid w:val="00092C49"/>
    <w:rsid w:val="000A4B44"/>
    <w:rsid w:val="000A633B"/>
    <w:rsid w:val="0012498D"/>
    <w:rsid w:val="001C2827"/>
    <w:rsid w:val="001C2FAB"/>
    <w:rsid w:val="001E760D"/>
    <w:rsid w:val="001F1E7D"/>
    <w:rsid w:val="00232709"/>
    <w:rsid w:val="002939F8"/>
    <w:rsid w:val="002D2472"/>
    <w:rsid w:val="00311F74"/>
    <w:rsid w:val="0034394D"/>
    <w:rsid w:val="00373B87"/>
    <w:rsid w:val="00385AC1"/>
    <w:rsid w:val="00394C35"/>
    <w:rsid w:val="003B5DC6"/>
    <w:rsid w:val="003C51DC"/>
    <w:rsid w:val="003C5BB1"/>
    <w:rsid w:val="003E3248"/>
    <w:rsid w:val="003E70F7"/>
    <w:rsid w:val="003E7E39"/>
    <w:rsid w:val="00413F39"/>
    <w:rsid w:val="00422F07"/>
    <w:rsid w:val="0046349C"/>
    <w:rsid w:val="00474982"/>
    <w:rsid w:val="00495A89"/>
    <w:rsid w:val="00496D80"/>
    <w:rsid w:val="00505E10"/>
    <w:rsid w:val="0050648D"/>
    <w:rsid w:val="00553C6B"/>
    <w:rsid w:val="005814FE"/>
    <w:rsid w:val="005839E5"/>
    <w:rsid w:val="005867E6"/>
    <w:rsid w:val="005B7E83"/>
    <w:rsid w:val="005F5FA1"/>
    <w:rsid w:val="006167EC"/>
    <w:rsid w:val="0065579A"/>
    <w:rsid w:val="00663982"/>
    <w:rsid w:val="00693679"/>
    <w:rsid w:val="00696A57"/>
    <w:rsid w:val="006A6BA6"/>
    <w:rsid w:val="006B4795"/>
    <w:rsid w:val="006C3A7B"/>
    <w:rsid w:val="006D0FE4"/>
    <w:rsid w:val="006E6E48"/>
    <w:rsid w:val="00723638"/>
    <w:rsid w:val="007727F4"/>
    <w:rsid w:val="007B520B"/>
    <w:rsid w:val="007E60E0"/>
    <w:rsid w:val="008221FC"/>
    <w:rsid w:val="00842727"/>
    <w:rsid w:val="00865464"/>
    <w:rsid w:val="008A5C29"/>
    <w:rsid w:val="008C0894"/>
    <w:rsid w:val="008D4E4D"/>
    <w:rsid w:val="00911933"/>
    <w:rsid w:val="00941DE4"/>
    <w:rsid w:val="00980BB7"/>
    <w:rsid w:val="00992794"/>
    <w:rsid w:val="00AB4B42"/>
    <w:rsid w:val="00AD3D43"/>
    <w:rsid w:val="00AE4025"/>
    <w:rsid w:val="00AF31FB"/>
    <w:rsid w:val="00B330FC"/>
    <w:rsid w:val="00B62531"/>
    <w:rsid w:val="00B64B0B"/>
    <w:rsid w:val="00B77D13"/>
    <w:rsid w:val="00B96286"/>
    <w:rsid w:val="00BA4DC3"/>
    <w:rsid w:val="00BF0028"/>
    <w:rsid w:val="00C10EE5"/>
    <w:rsid w:val="00C51CD3"/>
    <w:rsid w:val="00C66F22"/>
    <w:rsid w:val="00CA6A3F"/>
    <w:rsid w:val="00D110B5"/>
    <w:rsid w:val="00D60E30"/>
    <w:rsid w:val="00DF4020"/>
    <w:rsid w:val="00DF575F"/>
    <w:rsid w:val="00E27082"/>
    <w:rsid w:val="00E329D8"/>
    <w:rsid w:val="00E4244B"/>
    <w:rsid w:val="00E471AF"/>
    <w:rsid w:val="00EE176C"/>
    <w:rsid w:val="00EE1991"/>
    <w:rsid w:val="00F70DF2"/>
    <w:rsid w:val="00FA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B4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3</Pages>
  <Words>638</Words>
  <Characters>3638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Comp</cp:lastModifiedBy>
  <cp:revision>38</cp:revision>
  <cp:lastPrinted>2024-04-16T08:55:00Z</cp:lastPrinted>
  <dcterms:created xsi:type="dcterms:W3CDTF">2016-07-08T12:22:00Z</dcterms:created>
  <dcterms:modified xsi:type="dcterms:W3CDTF">2024-04-16T08:55:00Z</dcterms:modified>
</cp:coreProperties>
</file>