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AA" w:rsidRPr="002C4C85" w:rsidRDefault="00F80CAA" w:rsidP="002C4C8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C4C85">
        <w:rPr>
          <w:rFonts w:ascii="Times New Roman" w:hAnsi="Times New Roman"/>
          <w:b/>
          <w:sz w:val="32"/>
          <w:szCs w:val="32"/>
          <w:lang w:val="uk-UA"/>
        </w:rPr>
        <w:t>Звіт голови ревізійної комісії ЗПШ «Еврика» за 2019 - 2024 роки.</w:t>
      </w:r>
    </w:p>
    <w:p w:rsidR="00F80CAA" w:rsidRDefault="00F80CAA" w:rsidP="002D2FBA">
      <w:pPr>
        <w:rPr>
          <w:rFonts w:ascii="Times New Roman" w:hAnsi="Times New Roman"/>
          <w:sz w:val="28"/>
          <w:szCs w:val="28"/>
          <w:lang w:val="uk-UA"/>
        </w:rPr>
      </w:pPr>
      <w:r w:rsidRPr="002D2FBA">
        <w:rPr>
          <w:rFonts w:ascii="Times New Roman" w:hAnsi="Times New Roman"/>
          <w:sz w:val="28"/>
          <w:szCs w:val="28"/>
          <w:lang w:val="uk-UA"/>
        </w:rPr>
        <w:t xml:space="preserve">Ревізійна комісія, є незалежним органом. 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звітного періоду </w:t>
      </w:r>
      <w:r w:rsidRPr="002D2FBA">
        <w:rPr>
          <w:rFonts w:ascii="Times New Roman" w:hAnsi="Times New Roman"/>
          <w:sz w:val="28"/>
          <w:szCs w:val="28"/>
          <w:lang w:val="uk-UA"/>
        </w:rPr>
        <w:t>надавала допомогу  ППО</w:t>
      </w:r>
      <w:r>
        <w:rPr>
          <w:rFonts w:ascii="Times New Roman" w:hAnsi="Times New Roman"/>
          <w:sz w:val="28"/>
          <w:szCs w:val="28"/>
          <w:lang w:val="uk-UA"/>
        </w:rPr>
        <w:t xml:space="preserve"> ЗПШ</w:t>
      </w:r>
      <w:r w:rsidRPr="002D2FBA">
        <w:rPr>
          <w:rFonts w:ascii="Times New Roman" w:hAnsi="Times New Roman"/>
          <w:sz w:val="28"/>
          <w:szCs w:val="28"/>
          <w:lang w:val="uk-UA"/>
        </w:rPr>
        <w:t xml:space="preserve"> «Еврика»</w:t>
      </w:r>
    </w:p>
    <w:p w:rsidR="00F80CAA" w:rsidRPr="002D2FBA" w:rsidRDefault="00F80CAA" w:rsidP="002D2FB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зважаючи на умови правового режиму воєнного стану в Україні, комісія працювала згідно плану, який складався кожного року.</w:t>
      </w:r>
      <w:r w:rsidRPr="002D2F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0CAA" w:rsidRDefault="00F80CAA" w:rsidP="005E24D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Тримали</w:t>
      </w:r>
      <w:r w:rsidRPr="002D2FBA">
        <w:rPr>
          <w:rFonts w:ascii="Times New Roman" w:hAnsi="Times New Roman"/>
          <w:sz w:val="28"/>
          <w:szCs w:val="28"/>
          <w:lang w:val="uk-UA"/>
        </w:rPr>
        <w:t xml:space="preserve"> на контролі питання звітів адміністрації і Профспілкового комітету по виконанню Колективного договору за </w:t>
      </w:r>
      <w:r>
        <w:rPr>
          <w:rFonts w:ascii="Times New Roman" w:hAnsi="Times New Roman"/>
          <w:sz w:val="28"/>
          <w:szCs w:val="28"/>
          <w:lang w:val="uk-UA"/>
        </w:rPr>
        <w:t xml:space="preserve">кожний </w:t>
      </w:r>
      <w:r w:rsidRPr="002D2FBA">
        <w:rPr>
          <w:rFonts w:ascii="Times New Roman" w:hAnsi="Times New Roman"/>
          <w:sz w:val="28"/>
          <w:szCs w:val="28"/>
          <w:lang w:val="uk-UA"/>
        </w:rPr>
        <w:t>поточний рік. За своєчасним складанням графіків відпусток, проведення тарифікації педагогічних працівників. Тримали на контролі питання та проходження медичного огляду працівників, виплати заробітної плати, винагороди, правильного розподілу педагогічного наван</w:t>
      </w:r>
      <w:r w:rsidRPr="005E24DF">
        <w:rPr>
          <w:rFonts w:ascii="Times New Roman" w:hAnsi="Times New Roman"/>
          <w:sz w:val="28"/>
          <w:szCs w:val="28"/>
          <w:lang w:val="uk-UA"/>
        </w:rPr>
        <w:t>таження та ознайомлення під підпис з попереднім навантаженням на новий навчальний рік. Працівники освіти без затримки отримують заробітну плату, відпускні та матеріальну допомогу на оздоровлення. Перевіряли стан профспілкової документації</w:t>
      </w:r>
      <w:r>
        <w:rPr>
          <w:rFonts w:ascii="Times New Roman" w:hAnsi="Times New Roman"/>
          <w:sz w:val="28"/>
          <w:szCs w:val="28"/>
          <w:lang w:val="uk-UA"/>
        </w:rPr>
        <w:t>, стан обліку членів профспілки, та зберігання трудових книжок.</w:t>
      </w:r>
      <w:r w:rsidRPr="005E24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0CAA" w:rsidRPr="005E24DF" w:rsidRDefault="00F80CAA" w:rsidP="005E24DF">
      <w:pPr>
        <w:rPr>
          <w:rFonts w:ascii="Times New Roman" w:hAnsi="Times New Roman"/>
          <w:sz w:val="28"/>
          <w:szCs w:val="28"/>
          <w:lang w:val="uk-UA"/>
        </w:rPr>
      </w:pPr>
      <w:r w:rsidRPr="005E24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E24DF">
        <w:rPr>
          <w:rFonts w:ascii="Times New Roman" w:hAnsi="Times New Roman"/>
          <w:sz w:val="28"/>
          <w:szCs w:val="28"/>
          <w:lang w:val="uk-UA"/>
        </w:rPr>
        <w:t xml:space="preserve">За звітний період комісія провела  перевірки: </w:t>
      </w:r>
    </w:p>
    <w:p w:rsidR="00F80CAA" w:rsidRPr="005E24DF" w:rsidRDefault="00F80CAA" w:rsidP="005E24DF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E24DF">
        <w:rPr>
          <w:rFonts w:ascii="Times New Roman" w:hAnsi="Times New Roman"/>
          <w:sz w:val="28"/>
          <w:szCs w:val="28"/>
          <w:lang w:val="uk-UA"/>
        </w:rPr>
        <w:t xml:space="preserve">ведення документації профактиву, </w:t>
      </w:r>
    </w:p>
    <w:p w:rsidR="00F80CAA" w:rsidRPr="005E24DF" w:rsidRDefault="00F80CAA" w:rsidP="005E24DF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E24DF">
        <w:rPr>
          <w:rFonts w:ascii="Times New Roman" w:hAnsi="Times New Roman"/>
          <w:sz w:val="28"/>
          <w:szCs w:val="28"/>
          <w:lang w:val="uk-UA"/>
        </w:rPr>
        <w:t>періодичність засідань профспілкового комітету та приймала участь в засіданнях при розподілі путівок на оздоровлення,</w:t>
      </w:r>
    </w:p>
    <w:p w:rsidR="00F80CAA" w:rsidRPr="005E24DF" w:rsidRDefault="00F80CAA" w:rsidP="005E24DF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E24DF">
        <w:rPr>
          <w:rFonts w:ascii="Times New Roman" w:hAnsi="Times New Roman"/>
          <w:sz w:val="28"/>
          <w:szCs w:val="28"/>
          <w:lang w:val="uk-UA"/>
        </w:rPr>
        <w:t>наявність протоколів,</w:t>
      </w:r>
    </w:p>
    <w:p w:rsidR="00F80CAA" w:rsidRPr="005E24DF" w:rsidRDefault="00F80CAA" w:rsidP="005E24DF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E24DF">
        <w:rPr>
          <w:rFonts w:ascii="Times New Roman" w:hAnsi="Times New Roman"/>
          <w:sz w:val="28"/>
          <w:szCs w:val="28"/>
          <w:lang w:val="uk-UA"/>
        </w:rPr>
        <w:t>видачу та зберігання миючих засобів по групах та класах,(безпека дітей)</w:t>
      </w:r>
    </w:p>
    <w:p w:rsidR="00F80CAA" w:rsidRPr="005E24DF" w:rsidRDefault="00F80CAA" w:rsidP="005E24DF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E24DF">
        <w:rPr>
          <w:rFonts w:ascii="Times New Roman" w:hAnsi="Times New Roman"/>
          <w:sz w:val="28"/>
          <w:szCs w:val="28"/>
          <w:lang w:val="uk-UA"/>
        </w:rPr>
        <w:t>зберігання робочого інвентарю помічниками вихователів – (охорона здоров’я вихованців),</w:t>
      </w:r>
    </w:p>
    <w:p w:rsidR="00F80CAA" w:rsidRPr="005E24DF" w:rsidRDefault="00F80CAA" w:rsidP="005E24DF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E24DF">
        <w:rPr>
          <w:rFonts w:ascii="Times New Roman" w:hAnsi="Times New Roman"/>
          <w:sz w:val="28"/>
          <w:szCs w:val="28"/>
          <w:lang w:val="uk-UA"/>
        </w:rPr>
        <w:t xml:space="preserve">Перевіряли стан обліку членів профспілки, </w:t>
      </w:r>
    </w:p>
    <w:p w:rsidR="00F80CAA" w:rsidRPr="002D2FBA" w:rsidRDefault="00F80CAA" w:rsidP="002D2FBA">
      <w:pPr>
        <w:rPr>
          <w:rFonts w:ascii="Times New Roman" w:hAnsi="Times New Roman"/>
          <w:sz w:val="28"/>
          <w:szCs w:val="28"/>
          <w:lang w:val="uk-UA"/>
        </w:rPr>
      </w:pPr>
    </w:p>
    <w:p w:rsidR="00F80CAA" w:rsidRPr="002D2FBA" w:rsidRDefault="00F80CAA" w:rsidP="002D2FBA">
      <w:pPr>
        <w:rPr>
          <w:rFonts w:ascii="Times New Roman" w:hAnsi="Times New Roman"/>
          <w:sz w:val="28"/>
          <w:szCs w:val="28"/>
          <w:lang w:val="uk-UA"/>
        </w:rPr>
      </w:pPr>
      <w:r w:rsidRPr="002D2FBA">
        <w:rPr>
          <w:rFonts w:ascii="Times New Roman" w:hAnsi="Times New Roman"/>
          <w:sz w:val="28"/>
          <w:szCs w:val="28"/>
          <w:lang w:val="uk-UA"/>
        </w:rPr>
        <w:t>Порушень значних не виявлено, зауваження виправлялись по ходу зауважень під час перевірок.</w:t>
      </w:r>
    </w:p>
    <w:p w:rsidR="00F80CAA" w:rsidRPr="002D2FBA" w:rsidRDefault="00F80CAA" w:rsidP="002D2FBA">
      <w:pPr>
        <w:rPr>
          <w:rFonts w:ascii="Times New Roman" w:hAnsi="Times New Roman"/>
          <w:sz w:val="28"/>
          <w:szCs w:val="28"/>
          <w:lang w:val="uk-UA"/>
        </w:rPr>
      </w:pPr>
      <w:r w:rsidRPr="002D2FBA">
        <w:rPr>
          <w:rFonts w:ascii="Times New Roman" w:hAnsi="Times New Roman"/>
          <w:sz w:val="28"/>
          <w:szCs w:val="28"/>
          <w:lang w:val="uk-UA"/>
        </w:rPr>
        <w:t>Комісія разом з Профспілковим комітетом стоять і будуть стояти на стороні захисту соціальних інтересів працівників нашого навчальн</w:t>
      </w:r>
      <w:r>
        <w:rPr>
          <w:rFonts w:ascii="Times New Roman" w:hAnsi="Times New Roman"/>
          <w:sz w:val="28"/>
          <w:szCs w:val="28"/>
          <w:lang w:val="uk-UA"/>
        </w:rPr>
        <w:t>ого закладу</w:t>
      </w:r>
      <w:r w:rsidRPr="002D2FBA">
        <w:rPr>
          <w:rFonts w:ascii="Times New Roman" w:hAnsi="Times New Roman"/>
          <w:sz w:val="28"/>
          <w:szCs w:val="28"/>
          <w:lang w:val="uk-UA"/>
        </w:rPr>
        <w:t>.</w:t>
      </w:r>
    </w:p>
    <w:p w:rsidR="00F80CAA" w:rsidRPr="002D2FBA" w:rsidRDefault="00F80CAA" w:rsidP="002D2FBA">
      <w:pPr>
        <w:rPr>
          <w:rFonts w:ascii="Times New Roman" w:hAnsi="Times New Roman"/>
          <w:sz w:val="28"/>
          <w:szCs w:val="28"/>
          <w:lang w:val="uk-UA"/>
        </w:rPr>
      </w:pPr>
    </w:p>
    <w:p w:rsidR="00F80CAA" w:rsidRPr="002D2FBA" w:rsidRDefault="00F80CAA" w:rsidP="002D2FBA">
      <w:pPr>
        <w:rPr>
          <w:rFonts w:ascii="Times New Roman" w:hAnsi="Times New Roman"/>
          <w:sz w:val="28"/>
          <w:szCs w:val="28"/>
          <w:lang w:val="uk-UA"/>
        </w:rPr>
      </w:pPr>
    </w:p>
    <w:p w:rsidR="00F80CAA" w:rsidRPr="002D2FBA" w:rsidRDefault="00F80CAA">
      <w:pPr>
        <w:rPr>
          <w:rFonts w:ascii="Times New Roman" w:hAnsi="Times New Roman"/>
          <w:sz w:val="28"/>
          <w:szCs w:val="28"/>
          <w:lang w:val="uk-UA"/>
        </w:rPr>
      </w:pPr>
    </w:p>
    <w:sectPr w:rsidR="00F80CAA" w:rsidRPr="002D2FBA" w:rsidSect="005A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C7F53"/>
    <w:multiLevelType w:val="hybridMultilevel"/>
    <w:tmpl w:val="04547722"/>
    <w:lvl w:ilvl="0" w:tplc="DC1E2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BA7"/>
    <w:rsid w:val="000C6BA7"/>
    <w:rsid w:val="00226200"/>
    <w:rsid w:val="002C4C85"/>
    <w:rsid w:val="002D2FBA"/>
    <w:rsid w:val="005A55A6"/>
    <w:rsid w:val="005E24DF"/>
    <w:rsid w:val="00997CD5"/>
    <w:rsid w:val="00CE6328"/>
    <w:rsid w:val="00F16B54"/>
    <w:rsid w:val="00F8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A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244</Words>
  <Characters>1395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Comp</cp:lastModifiedBy>
  <cp:revision>5</cp:revision>
  <cp:lastPrinted>2024-10-11T07:31:00Z</cp:lastPrinted>
  <dcterms:created xsi:type="dcterms:W3CDTF">2024-10-07T08:50:00Z</dcterms:created>
  <dcterms:modified xsi:type="dcterms:W3CDTF">2024-10-11T07:32:00Z</dcterms:modified>
</cp:coreProperties>
</file>